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60F23" w14:textId="6C132DC7" w:rsidR="000B16E0" w:rsidRPr="00415D53" w:rsidRDefault="000B16E0" w:rsidP="000B16E0">
      <w:pPr>
        <w:rPr>
          <w:rFonts w:ascii="標楷體" w:eastAsia="標楷體" w:hAnsi="標楷體"/>
          <w:sz w:val="28"/>
          <w:szCs w:val="21"/>
        </w:rPr>
      </w:pPr>
      <w:r w:rsidRPr="00415D53">
        <w:rPr>
          <w:rFonts w:ascii="標楷體" w:eastAsia="標楷體" w:hAnsi="標楷體" w:hint="eastAsia"/>
          <w:sz w:val="28"/>
          <w:szCs w:val="21"/>
        </w:rPr>
        <w:t>附件九</w:t>
      </w:r>
    </w:p>
    <w:p w14:paraId="2D36F6EB" w14:textId="3456245B" w:rsidR="00961168" w:rsidRPr="00415D53" w:rsidRDefault="00961168" w:rsidP="00961168">
      <w:pPr>
        <w:adjustRightInd/>
        <w:snapToGrid w:val="0"/>
        <w:spacing w:beforeLines="50" w:before="120" w:afterLines="50" w:after="120" w:line="600" w:lineRule="exact"/>
        <w:jc w:val="center"/>
        <w:textAlignment w:val="auto"/>
        <w:rPr>
          <w:rFonts w:ascii="標楷體" w:eastAsia="標楷體" w:hAnsi="標楷體"/>
          <w:b/>
          <w:bCs/>
          <w:sz w:val="32"/>
          <w:szCs w:val="18"/>
        </w:rPr>
      </w:pPr>
      <w:r w:rsidRPr="00415D53">
        <w:rPr>
          <w:rFonts w:ascii="標楷體" w:eastAsia="標楷體" w:hAnsi="標楷體" w:hint="eastAsia"/>
          <w:b/>
          <w:sz w:val="32"/>
          <w:szCs w:val="18"/>
        </w:rPr>
        <w:t>國立</w:t>
      </w:r>
      <w:proofErr w:type="gramStart"/>
      <w:r w:rsidRPr="00415D53">
        <w:rPr>
          <w:rFonts w:ascii="標楷體" w:eastAsia="標楷體" w:hAnsi="標楷體" w:hint="eastAsia"/>
          <w:b/>
          <w:sz w:val="32"/>
          <w:szCs w:val="18"/>
        </w:rPr>
        <w:t>臺</w:t>
      </w:r>
      <w:proofErr w:type="gramEnd"/>
      <w:r w:rsidRPr="00415D53">
        <w:rPr>
          <w:rFonts w:ascii="標楷體" w:eastAsia="標楷體" w:hAnsi="標楷體" w:hint="eastAsia"/>
          <w:b/>
          <w:sz w:val="32"/>
          <w:szCs w:val="18"/>
        </w:rPr>
        <w:t>東大學師範學院第六任院長候選人連署推薦表</w:t>
      </w:r>
    </w:p>
    <w:p w14:paraId="30AB5536" w14:textId="77777777" w:rsidR="00961168" w:rsidRPr="00415D53" w:rsidRDefault="00961168" w:rsidP="00961168">
      <w:pPr>
        <w:spacing w:line="500" w:lineRule="atLeast"/>
        <w:jc w:val="both"/>
        <w:rPr>
          <w:rFonts w:ascii="標楷體" w:eastAsia="標楷體"/>
          <w:sz w:val="28"/>
        </w:rPr>
      </w:pPr>
      <w:r w:rsidRPr="00415D53">
        <w:rPr>
          <w:rFonts w:ascii="標楷體" w:eastAsia="標楷體" w:hint="eastAsia"/>
          <w:sz w:val="28"/>
        </w:rPr>
        <w:t>一、被推薦人資料</w:t>
      </w:r>
    </w:p>
    <w:tbl>
      <w:tblPr>
        <w:tblW w:w="963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415D53" w:rsidRPr="00415D53" w14:paraId="6BC4E6BD" w14:textId="77777777" w:rsidTr="0092260F">
        <w:trPr>
          <w:trHeight w:val="20"/>
        </w:trPr>
        <w:tc>
          <w:tcPr>
            <w:tcW w:w="3213" w:type="dxa"/>
          </w:tcPr>
          <w:p w14:paraId="37F0C92A" w14:textId="77777777" w:rsidR="00961168" w:rsidRPr="00415D53" w:rsidRDefault="00961168" w:rsidP="0092260F">
            <w:pPr>
              <w:jc w:val="both"/>
              <w:rPr>
                <w:rFonts w:ascii="標楷體" w:eastAsia="標楷體"/>
                <w:sz w:val="28"/>
              </w:rPr>
            </w:pPr>
            <w:bookmarkStart w:id="0" w:name="_Hlk209716495"/>
            <w:r w:rsidRPr="00415D53">
              <w:rPr>
                <w:rFonts w:ascii="標楷體" w:eastAsia="標楷體" w:hint="eastAsia"/>
                <w:sz w:val="28"/>
              </w:rPr>
              <w:t>姓名：</w:t>
            </w:r>
          </w:p>
        </w:tc>
        <w:tc>
          <w:tcPr>
            <w:tcW w:w="3213" w:type="dxa"/>
          </w:tcPr>
          <w:p w14:paraId="2B623437" w14:textId="77777777" w:rsidR="00961168" w:rsidRPr="00415D53" w:rsidRDefault="00961168" w:rsidP="0092260F">
            <w:pPr>
              <w:jc w:val="both"/>
              <w:rPr>
                <w:rFonts w:ascii="標楷體" w:eastAsia="標楷體"/>
                <w:sz w:val="28"/>
              </w:rPr>
            </w:pPr>
            <w:r w:rsidRPr="00415D53">
              <w:rPr>
                <w:rFonts w:ascii="標楷體" w:eastAsia="標楷體" w:hint="eastAsia"/>
                <w:sz w:val="28"/>
              </w:rPr>
              <w:t>手機：</w:t>
            </w:r>
          </w:p>
        </w:tc>
        <w:tc>
          <w:tcPr>
            <w:tcW w:w="3213" w:type="dxa"/>
          </w:tcPr>
          <w:p w14:paraId="7179E14B" w14:textId="77777777" w:rsidR="00961168" w:rsidRPr="00415D53" w:rsidRDefault="00961168" w:rsidP="0092260F">
            <w:pPr>
              <w:jc w:val="both"/>
              <w:rPr>
                <w:rFonts w:eastAsia="標楷體"/>
                <w:sz w:val="28"/>
              </w:rPr>
            </w:pPr>
            <w:r w:rsidRPr="00415D53">
              <w:rPr>
                <w:rFonts w:eastAsia="標楷體"/>
                <w:sz w:val="28"/>
              </w:rPr>
              <w:t>e-mail</w:t>
            </w:r>
            <w:r w:rsidRPr="00415D53">
              <w:rPr>
                <w:rFonts w:eastAsia="標楷體"/>
                <w:sz w:val="28"/>
              </w:rPr>
              <w:t>：</w:t>
            </w:r>
          </w:p>
        </w:tc>
      </w:tr>
      <w:tr w:rsidR="00415D53" w:rsidRPr="00415D53" w14:paraId="42157277" w14:textId="77777777" w:rsidTr="0092260F">
        <w:trPr>
          <w:trHeight w:val="1134"/>
        </w:trPr>
        <w:tc>
          <w:tcPr>
            <w:tcW w:w="9639" w:type="dxa"/>
            <w:gridSpan w:val="3"/>
          </w:tcPr>
          <w:p w14:paraId="7BD4E175" w14:textId="77777777" w:rsidR="00961168" w:rsidRPr="00415D53" w:rsidRDefault="00961168" w:rsidP="0092260F">
            <w:pPr>
              <w:jc w:val="both"/>
              <w:rPr>
                <w:rFonts w:ascii="標楷體" w:eastAsia="標楷體"/>
                <w:sz w:val="28"/>
              </w:rPr>
            </w:pPr>
            <w:r w:rsidRPr="00415D53">
              <w:rPr>
                <w:rFonts w:ascii="標楷體" w:eastAsia="標楷體" w:hint="eastAsia"/>
                <w:sz w:val="28"/>
              </w:rPr>
              <w:t>現職：</w:t>
            </w:r>
          </w:p>
          <w:p w14:paraId="30DA4F00" w14:textId="77777777" w:rsidR="00961168" w:rsidRPr="00415D53" w:rsidRDefault="00961168" w:rsidP="0092260F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415D53" w:rsidRPr="00415D53" w14:paraId="16E7AC6E" w14:textId="77777777" w:rsidTr="0092260F">
        <w:trPr>
          <w:trHeight w:val="1134"/>
        </w:trPr>
        <w:tc>
          <w:tcPr>
            <w:tcW w:w="9639" w:type="dxa"/>
            <w:gridSpan w:val="3"/>
          </w:tcPr>
          <w:p w14:paraId="4BD5134D" w14:textId="77777777" w:rsidR="00961168" w:rsidRPr="00415D53" w:rsidRDefault="00961168" w:rsidP="00961168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/>
                <w:sz w:val="28"/>
              </w:rPr>
            </w:pPr>
            <w:r w:rsidRPr="00415D53">
              <w:rPr>
                <w:rFonts w:ascii="標楷體" w:eastAsia="標楷體" w:hint="eastAsia"/>
                <w:sz w:val="28"/>
              </w:rPr>
              <w:t>最高學歷：</w:t>
            </w:r>
          </w:p>
          <w:p w14:paraId="4852432B" w14:textId="77777777" w:rsidR="00961168" w:rsidRPr="00415D53" w:rsidRDefault="00961168" w:rsidP="00961168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/>
                <w:sz w:val="28"/>
              </w:rPr>
            </w:pPr>
          </w:p>
        </w:tc>
      </w:tr>
      <w:tr w:rsidR="00415D53" w:rsidRPr="00415D53" w14:paraId="658742DF" w14:textId="77777777" w:rsidTr="00961168">
        <w:trPr>
          <w:trHeight w:val="2835"/>
        </w:trPr>
        <w:tc>
          <w:tcPr>
            <w:tcW w:w="9639" w:type="dxa"/>
            <w:gridSpan w:val="3"/>
          </w:tcPr>
          <w:p w14:paraId="23433CFC" w14:textId="60F7FFD4" w:rsidR="00961168" w:rsidRPr="00415D53" w:rsidRDefault="00961168" w:rsidP="00961168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/>
                <w:sz w:val="28"/>
              </w:rPr>
            </w:pPr>
            <w:r w:rsidRPr="00415D53">
              <w:rPr>
                <w:rFonts w:ascii="標楷體" w:eastAsia="標楷體" w:hint="eastAsia"/>
                <w:sz w:val="28"/>
              </w:rPr>
              <w:t>重要經歷：</w:t>
            </w:r>
          </w:p>
        </w:tc>
      </w:tr>
      <w:tr w:rsidR="00961168" w:rsidRPr="00415D53" w14:paraId="7D879A4F" w14:textId="77777777" w:rsidTr="00961168">
        <w:trPr>
          <w:trHeight w:val="1701"/>
        </w:trPr>
        <w:tc>
          <w:tcPr>
            <w:tcW w:w="9639" w:type="dxa"/>
            <w:gridSpan w:val="3"/>
          </w:tcPr>
          <w:p w14:paraId="2C70C6CE" w14:textId="600B80B9" w:rsidR="00961168" w:rsidRPr="00415D53" w:rsidRDefault="003F2193" w:rsidP="00961168">
            <w:pPr>
              <w:adjustRightInd/>
              <w:spacing w:line="500" w:lineRule="exact"/>
              <w:jc w:val="both"/>
              <w:textAlignment w:val="auto"/>
              <w:rPr>
                <w:rFonts w:eastAsia="標楷體" w:hAnsi="標楷體"/>
                <w:kern w:val="2"/>
                <w:sz w:val="28"/>
                <w:szCs w:val="28"/>
              </w:rPr>
            </w:pPr>
            <w:r w:rsidRPr="00415D53">
              <w:rPr>
                <w:rFonts w:eastAsia="標楷體" w:hAnsi="標楷體" w:hint="eastAsia"/>
                <w:sz w:val="28"/>
                <w:szCs w:val="28"/>
              </w:rPr>
              <w:t>（連署</w:t>
            </w:r>
            <w:r w:rsidR="00961168" w:rsidRPr="00415D53">
              <w:rPr>
                <w:rFonts w:eastAsia="標楷體" w:hAnsi="標楷體"/>
                <w:kern w:val="2"/>
                <w:sz w:val="28"/>
                <w:szCs w:val="28"/>
              </w:rPr>
              <w:t>推薦</w:t>
            </w:r>
            <w:r w:rsidRPr="00415D53">
              <w:rPr>
                <w:rFonts w:eastAsia="標楷體" w:hAnsi="標楷體" w:hint="eastAsia"/>
                <w:kern w:val="2"/>
                <w:sz w:val="28"/>
                <w:szCs w:val="28"/>
              </w:rPr>
              <w:t>）</w:t>
            </w:r>
            <w:r w:rsidR="00961168" w:rsidRPr="00415D53">
              <w:rPr>
                <w:rFonts w:eastAsia="標楷體" w:hAnsi="標楷體"/>
                <w:kern w:val="2"/>
                <w:sz w:val="28"/>
                <w:szCs w:val="28"/>
              </w:rPr>
              <w:t>院長</w:t>
            </w:r>
            <w:r w:rsidR="00961168" w:rsidRPr="00415D53">
              <w:rPr>
                <w:rFonts w:eastAsia="標楷體" w:hAnsi="標楷體" w:hint="eastAsia"/>
                <w:kern w:val="2"/>
                <w:sz w:val="28"/>
                <w:szCs w:val="28"/>
              </w:rPr>
              <w:t>候</w:t>
            </w:r>
            <w:r w:rsidR="00961168" w:rsidRPr="00415D53">
              <w:rPr>
                <w:rFonts w:eastAsia="標楷體" w:hAnsi="標楷體"/>
                <w:kern w:val="2"/>
                <w:sz w:val="28"/>
                <w:szCs w:val="28"/>
              </w:rPr>
              <w:t>選</w:t>
            </w:r>
            <w:r w:rsidRPr="00415D53">
              <w:rPr>
                <w:rFonts w:eastAsia="標楷體" w:hAnsi="標楷體" w:hint="eastAsia"/>
                <w:kern w:val="2"/>
                <w:sz w:val="28"/>
                <w:szCs w:val="28"/>
              </w:rPr>
              <w:t>人親筆簽名</w:t>
            </w:r>
            <w:r w:rsidR="00961168" w:rsidRPr="00415D53">
              <w:rPr>
                <w:rFonts w:eastAsia="標楷體" w:hAnsi="標楷體" w:hint="eastAsia"/>
                <w:kern w:val="2"/>
                <w:sz w:val="28"/>
                <w:szCs w:val="28"/>
              </w:rPr>
              <w:t>：</w:t>
            </w:r>
          </w:p>
        </w:tc>
      </w:tr>
      <w:bookmarkEnd w:id="0"/>
    </w:tbl>
    <w:p w14:paraId="41C573EC" w14:textId="77777777" w:rsidR="00961168" w:rsidRPr="00415D53" w:rsidRDefault="00961168" w:rsidP="00961168">
      <w:pPr>
        <w:spacing w:line="500" w:lineRule="exact"/>
        <w:jc w:val="both"/>
        <w:rPr>
          <w:rFonts w:ascii="標楷體" w:eastAsia="標楷體"/>
          <w:sz w:val="28"/>
        </w:rPr>
      </w:pPr>
    </w:p>
    <w:p w14:paraId="5BDBB245" w14:textId="77777777" w:rsidR="00961168" w:rsidRPr="00415D53" w:rsidRDefault="00961168">
      <w:pPr>
        <w:widowControl/>
        <w:adjustRightInd/>
        <w:spacing w:line="240" w:lineRule="auto"/>
        <w:textAlignment w:val="auto"/>
        <w:rPr>
          <w:rFonts w:ascii="標楷體" w:eastAsia="標楷體"/>
          <w:sz w:val="28"/>
        </w:rPr>
      </w:pPr>
      <w:r w:rsidRPr="00415D53">
        <w:rPr>
          <w:rFonts w:ascii="標楷體" w:eastAsia="標楷體"/>
          <w:sz w:val="28"/>
        </w:rPr>
        <w:br w:type="page"/>
      </w:r>
    </w:p>
    <w:p w14:paraId="671B232E" w14:textId="4EFD05FE" w:rsidR="00792CC9" w:rsidRPr="00415D53" w:rsidRDefault="00BF27C5" w:rsidP="00961168">
      <w:pPr>
        <w:spacing w:line="500" w:lineRule="exact"/>
        <w:jc w:val="both"/>
        <w:rPr>
          <w:rFonts w:ascii="標楷體" w:eastAsia="標楷體"/>
          <w:sz w:val="28"/>
          <w:szCs w:val="28"/>
        </w:rPr>
      </w:pPr>
      <w:r w:rsidRPr="00415D53">
        <w:rPr>
          <w:rFonts w:ascii="標楷體" w:eastAsia="標楷體" w:hint="eastAsia"/>
          <w:sz w:val="28"/>
        </w:rPr>
        <w:lastRenderedPageBreak/>
        <w:t>二、</w:t>
      </w:r>
      <w:r w:rsidR="00B82755" w:rsidRPr="00415D53">
        <w:rPr>
          <w:rFonts w:ascii="標楷體" w:eastAsia="標楷體" w:hint="eastAsia"/>
          <w:sz w:val="28"/>
        </w:rPr>
        <w:t>連署</w:t>
      </w:r>
      <w:r w:rsidR="00792CC9" w:rsidRPr="00415D53">
        <w:rPr>
          <w:rFonts w:ascii="標楷體" w:eastAsia="標楷體" w:hint="eastAsia"/>
          <w:sz w:val="28"/>
        </w:rPr>
        <w:t>人資料</w:t>
      </w:r>
      <w:r w:rsidR="00BC120F" w:rsidRPr="00415D53">
        <w:rPr>
          <w:rFonts w:eastAsia="標楷體" w:hAnsi="標楷體" w:hint="eastAsia"/>
          <w:sz w:val="28"/>
          <w:szCs w:val="28"/>
        </w:rPr>
        <w:t>（本院專任講師以上教師</w:t>
      </w:r>
      <w:r w:rsidR="00E97821" w:rsidRPr="00415D53">
        <w:rPr>
          <w:rFonts w:eastAsia="標楷體" w:hAnsi="標楷體" w:hint="eastAsia"/>
          <w:sz w:val="28"/>
          <w:szCs w:val="28"/>
        </w:rPr>
        <w:t>【含專業技術人員】</w:t>
      </w:r>
      <w:r w:rsidR="00BC120F" w:rsidRPr="00415D53">
        <w:rPr>
          <w:rFonts w:eastAsia="標楷體" w:hAnsi="標楷體" w:hint="eastAsia"/>
          <w:sz w:val="28"/>
          <w:szCs w:val="28"/>
        </w:rPr>
        <w:t>至少</w:t>
      </w:r>
      <w:r w:rsidR="00E97821" w:rsidRPr="00415D53">
        <w:rPr>
          <w:rFonts w:eastAsia="標楷體" w:hAnsi="標楷體" w:hint="eastAsia"/>
          <w:sz w:val="28"/>
          <w:szCs w:val="28"/>
        </w:rPr>
        <w:t>十</w:t>
      </w:r>
      <w:r w:rsidR="00BC120F" w:rsidRPr="00415D53">
        <w:rPr>
          <w:rFonts w:eastAsia="標楷體" w:hAnsi="標楷體" w:hint="eastAsia"/>
          <w:sz w:val="28"/>
          <w:szCs w:val="28"/>
        </w:rPr>
        <w:t>位）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2520"/>
        <w:gridCol w:w="1933"/>
        <w:gridCol w:w="2126"/>
      </w:tblGrid>
      <w:tr w:rsidR="00415D53" w:rsidRPr="00415D53" w14:paraId="4E1F0DAC" w14:textId="77777777" w:rsidTr="00961168">
        <w:trPr>
          <w:trHeight w:val="567"/>
          <w:tblHeader/>
        </w:trPr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218703" w14:textId="77777777" w:rsidR="00792CC9" w:rsidRPr="00415D53" w:rsidRDefault="00792CC9" w:rsidP="00961168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415D53">
              <w:rPr>
                <w:rFonts w:ascii="標楷體" w:eastAsia="標楷體" w:hint="eastAsia"/>
                <w:b/>
                <w:sz w:val="28"/>
              </w:rPr>
              <w:t>姓</w:t>
            </w:r>
            <w:r w:rsidRPr="00415D53">
              <w:rPr>
                <w:rFonts w:ascii="標楷體" w:eastAsia="標楷體"/>
                <w:b/>
                <w:sz w:val="28"/>
              </w:rPr>
              <w:t xml:space="preserve">   </w:t>
            </w:r>
            <w:r w:rsidRPr="00415D53">
              <w:rPr>
                <w:rFonts w:ascii="標楷體" w:eastAsia="標楷體" w:hint="eastAsia"/>
                <w:b/>
                <w:sz w:val="28"/>
              </w:rPr>
              <w:t>名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4535C2" w14:textId="77777777" w:rsidR="00792CC9" w:rsidRPr="00415D53" w:rsidRDefault="00792CC9" w:rsidP="00961168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415D53">
              <w:rPr>
                <w:rFonts w:ascii="標楷體" w:eastAsia="標楷體" w:hint="eastAsia"/>
                <w:b/>
                <w:sz w:val="28"/>
              </w:rPr>
              <w:t>職</w:t>
            </w:r>
            <w:r w:rsidRPr="00415D53">
              <w:rPr>
                <w:rFonts w:ascii="標楷體" w:eastAsia="標楷體"/>
                <w:b/>
                <w:sz w:val="28"/>
              </w:rPr>
              <w:t xml:space="preserve">   </w:t>
            </w:r>
            <w:r w:rsidRPr="00415D53">
              <w:rPr>
                <w:rFonts w:ascii="標楷體" w:eastAsia="標楷體" w:hint="eastAsia"/>
                <w:b/>
                <w:sz w:val="28"/>
              </w:rPr>
              <w:t>稱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2C521C" w14:textId="77777777" w:rsidR="00792CC9" w:rsidRPr="00415D53" w:rsidRDefault="00BC120F" w:rsidP="00961168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415D53">
              <w:rPr>
                <w:rFonts w:ascii="標楷體" w:eastAsia="標楷體" w:hint="eastAsia"/>
                <w:b/>
                <w:sz w:val="28"/>
              </w:rPr>
              <w:t>服務系所</w:t>
            </w:r>
          </w:p>
        </w:tc>
        <w:tc>
          <w:tcPr>
            <w:tcW w:w="19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56AEBF" w14:textId="77777777" w:rsidR="00792CC9" w:rsidRPr="00415D53" w:rsidRDefault="00792CC9" w:rsidP="00961168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415D53">
              <w:rPr>
                <w:rFonts w:ascii="標楷體" w:eastAsia="標楷體" w:hint="eastAsia"/>
                <w:b/>
                <w:sz w:val="28"/>
              </w:rPr>
              <w:t>電</w:t>
            </w:r>
            <w:r w:rsidRPr="00415D53">
              <w:rPr>
                <w:rFonts w:ascii="標楷體" w:eastAsia="標楷體"/>
                <w:b/>
                <w:sz w:val="28"/>
              </w:rPr>
              <w:t xml:space="preserve">   </w:t>
            </w:r>
            <w:r w:rsidRPr="00415D53">
              <w:rPr>
                <w:rFonts w:ascii="標楷體" w:eastAsia="標楷體" w:hint="eastAsia"/>
                <w:b/>
                <w:sz w:val="28"/>
              </w:rPr>
              <w:t>話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7AC688" w14:textId="77777777" w:rsidR="00792CC9" w:rsidRPr="00415D53" w:rsidRDefault="00792CC9" w:rsidP="00961168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415D53">
              <w:rPr>
                <w:rFonts w:ascii="標楷體" w:eastAsia="標楷體" w:hint="eastAsia"/>
                <w:b/>
                <w:sz w:val="28"/>
              </w:rPr>
              <w:t>簽</w:t>
            </w:r>
            <w:r w:rsidRPr="00415D53">
              <w:rPr>
                <w:rFonts w:ascii="標楷體" w:eastAsia="標楷體"/>
                <w:b/>
                <w:sz w:val="28"/>
              </w:rPr>
              <w:t xml:space="preserve">  </w:t>
            </w:r>
            <w:r w:rsidRPr="00415D53">
              <w:rPr>
                <w:rFonts w:ascii="標楷體" w:eastAsia="標楷體" w:hint="eastAsia"/>
                <w:b/>
                <w:sz w:val="28"/>
              </w:rPr>
              <w:t>名</w:t>
            </w:r>
            <w:r w:rsidRPr="00415D53">
              <w:rPr>
                <w:rFonts w:ascii="標楷體" w:eastAsia="標楷體"/>
                <w:b/>
                <w:sz w:val="28"/>
              </w:rPr>
              <w:t xml:space="preserve">  </w:t>
            </w:r>
            <w:r w:rsidRPr="00415D53">
              <w:rPr>
                <w:rFonts w:ascii="標楷體" w:eastAsia="標楷體" w:hint="eastAsia"/>
                <w:b/>
                <w:sz w:val="28"/>
              </w:rPr>
              <w:t>欄</w:t>
            </w:r>
          </w:p>
        </w:tc>
      </w:tr>
      <w:tr w:rsidR="00415D53" w:rsidRPr="00415D53" w14:paraId="5248068F" w14:textId="77777777" w:rsidTr="000B16E0">
        <w:trPr>
          <w:trHeight w:val="430"/>
        </w:trPr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185C5727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29883A94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14:paraId="6A3BF736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1933" w:type="dxa"/>
            <w:tcBorders>
              <w:top w:val="single" w:sz="12" w:space="0" w:color="auto"/>
            </w:tcBorders>
            <w:vAlign w:val="center"/>
          </w:tcPr>
          <w:p w14:paraId="1987BC58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07513AC3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</w:tr>
      <w:tr w:rsidR="00415D53" w:rsidRPr="00415D53" w14:paraId="427C3F25" w14:textId="77777777" w:rsidTr="000B16E0">
        <w:tc>
          <w:tcPr>
            <w:tcW w:w="1620" w:type="dxa"/>
            <w:vAlign w:val="center"/>
          </w:tcPr>
          <w:p w14:paraId="30306CE0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4CCD8772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2520" w:type="dxa"/>
            <w:vAlign w:val="center"/>
          </w:tcPr>
          <w:p w14:paraId="03D1F17E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1933" w:type="dxa"/>
            <w:vAlign w:val="center"/>
          </w:tcPr>
          <w:p w14:paraId="282A106B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14:paraId="70C4A1B3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</w:tr>
      <w:tr w:rsidR="00415D53" w:rsidRPr="00415D53" w14:paraId="07B8EDB4" w14:textId="77777777" w:rsidTr="000B16E0">
        <w:tc>
          <w:tcPr>
            <w:tcW w:w="1620" w:type="dxa"/>
            <w:vAlign w:val="center"/>
          </w:tcPr>
          <w:p w14:paraId="338F56AB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1CFCAB00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2520" w:type="dxa"/>
            <w:vAlign w:val="center"/>
          </w:tcPr>
          <w:p w14:paraId="2438E06A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1933" w:type="dxa"/>
            <w:vAlign w:val="center"/>
          </w:tcPr>
          <w:p w14:paraId="35060BF0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14:paraId="4404D054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</w:tr>
      <w:tr w:rsidR="00415D53" w:rsidRPr="00415D53" w14:paraId="39461AAC" w14:textId="77777777" w:rsidTr="000B16E0">
        <w:tc>
          <w:tcPr>
            <w:tcW w:w="1620" w:type="dxa"/>
            <w:vAlign w:val="center"/>
          </w:tcPr>
          <w:p w14:paraId="5C83B4EE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43C1048C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2520" w:type="dxa"/>
            <w:vAlign w:val="center"/>
          </w:tcPr>
          <w:p w14:paraId="5ED852E3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1933" w:type="dxa"/>
            <w:vAlign w:val="center"/>
          </w:tcPr>
          <w:p w14:paraId="2BF0BB1D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14:paraId="4D47098C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</w:tr>
      <w:tr w:rsidR="00415D53" w:rsidRPr="00415D53" w14:paraId="7699BCBB" w14:textId="77777777" w:rsidTr="000B16E0">
        <w:tc>
          <w:tcPr>
            <w:tcW w:w="1620" w:type="dxa"/>
            <w:vAlign w:val="center"/>
          </w:tcPr>
          <w:p w14:paraId="517A1804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53F841FF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2520" w:type="dxa"/>
            <w:vAlign w:val="center"/>
          </w:tcPr>
          <w:p w14:paraId="7608A6BB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1933" w:type="dxa"/>
            <w:vAlign w:val="center"/>
          </w:tcPr>
          <w:p w14:paraId="44F13EA2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14:paraId="75FC9980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</w:tr>
      <w:tr w:rsidR="00415D53" w:rsidRPr="00415D53" w14:paraId="59F859F7" w14:textId="77777777" w:rsidTr="000B16E0">
        <w:tc>
          <w:tcPr>
            <w:tcW w:w="1620" w:type="dxa"/>
            <w:vAlign w:val="center"/>
          </w:tcPr>
          <w:p w14:paraId="02EA4E3E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71C8612F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2520" w:type="dxa"/>
            <w:vAlign w:val="center"/>
          </w:tcPr>
          <w:p w14:paraId="2F453EEA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1933" w:type="dxa"/>
            <w:vAlign w:val="center"/>
          </w:tcPr>
          <w:p w14:paraId="0E8B64B6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14:paraId="14A35B75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</w:tr>
      <w:tr w:rsidR="00415D53" w:rsidRPr="00415D53" w14:paraId="529B69A6" w14:textId="77777777" w:rsidTr="000B16E0">
        <w:tc>
          <w:tcPr>
            <w:tcW w:w="1620" w:type="dxa"/>
            <w:vAlign w:val="center"/>
          </w:tcPr>
          <w:p w14:paraId="27A036FE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486A7515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2520" w:type="dxa"/>
            <w:vAlign w:val="center"/>
          </w:tcPr>
          <w:p w14:paraId="371A730E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1933" w:type="dxa"/>
            <w:vAlign w:val="center"/>
          </w:tcPr>
          <w:p w14:paraId="0CBCC46B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14:paraId="40C7F8AA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</w:tr>
      <w:tr w:rsidR="00415D53" w:rsidRPr="00415D53" w14:paraId="58862262" w14:textId="77777777" w:rsidTr="000B16E0">
        <w:tc>
          <w:tcPr>
            <w:tcW w:w="1620" w:type="dxa"/>
            <w:vAlign w:val="center"/>
          </w:tcPr>
          <w:p w14:paraId="2F30E19E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014C3BDA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2520" w:type="dxa"/>
            <w:vAlign w:val="center"/>
          </w:tcPr>
          <w:p w14:paraId="64A0B851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1933" w:type="dxa"/>
            <w:vAlign w:val="center"/>
          </w:tcPr>
          <w:p w14:paraId="04CBD605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14:paraId="1ADE2D8C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</w:tr>
      <w:tr w:rsidR="00415D53" w:rsidRPr="00415D53" w14:paraId="0D170CC3" w14:textId="77777777" w:rsidTr="000B16E0">
        <w:tc>
          <w:tcPr>
            <w:tcW w:w="1620" w:type="dxa"/>
            <w:vAlign w:val="center"/>
          </w:tcPr>
          <w:p w14:paraId="2CE1F13B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72F01FED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2520" w:type="dxa"/>
            <w:vAlign w:val="center"/>
          </w:tcPr>
          <w:p w14:paraId="0105A97C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1933" w:type="dxa"/>
            <w:vAlign w:val="center"/>
          </w:tcPr>
          <w:p w14:paraId="51439A31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14:paraId="297F20B8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</w:tr>
      <w:tr w:rsidR="00415D53" w:rsidRPr="00415D53" w14:paraId="21A79F62" w14:textId="77777777" w:rsidTr="000B16E0">
        <w:tc>
          <w:tcPr>
            <w:tcW w:w="1620" w:type="dxa"/>
            <w:vAlign w:val="center"/>
          </w:tcPr>
          <w:p w14:paraId="4851471E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71221F2A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2520" w:type="dxa"/>
            <w:vAlign w:val="center"/>
          </w:tcPr>
          <w:p w14:paraId="45128339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1933" w:type="dxa"/>
            <w:vAlign w:val="center"/>
          </w:tcPr>
          <w:p w14:paraId="7240EA03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14:paraId="3F5E59CB" w14:textId="77777777" w:rsidR="00792CC9" w:rsidRPr="00415D53" w:rsidRDefault="00792CC9" w:rsidP="00BC120F">
            <w:pPr>
              <w:spacing w:line="480" w:lineRule="auto"/>
              <w:jc w:val="both"/>
              <w:rPr>
                <w:rFonts w:ascii="標楷體" w:eastAsia="標楷體"/>
                <w:sz w:val="32"/>
              </w:rPr>
            </w:pPr>
          </w:p>
        </w:tc>
      </w:tr>
    </w:tbl>
    <w:p w14:paraId="2E0ECE94" w14:textId="77777777" w:rsidR="000B16E0" w:rsidRPr="00415D53" w:rsidRDefault="00B82755" w:rsidP="000B16E0">
      <w:pPr>
        <w:spacing w:line="480" w:lineRule="auto"/>
        <w:jc w:val="both"/>
        <w:rPr>
          <w:rFonts w:ascii="標楷體" w:eastAsia="標楷體"/>
          <w:sz w:val="28"/>
        </w:rPr>
      </w:pPr>
      <w:r w:rsidRPr="00415D53">
        <w:rPr>
          <w:rFonts w:ascii="標楷體" w:eastAsia="標楷體" w:hint="eastAsia"/>
          <w:sz w:val="28"/>
        </w:rPr>
        <w:t>以上連署</w:t>
      </w:r>
      <w:proofErr w:type="gramStart"/>
      <w:r w:rsidR="00792CC9" w:rsidRPr="00415D53">
        <w:rPr>
          <w:rFonts w:ascii="標楷體" w:eastAsia="標楷體" w:hint="eastAsia"/>
          <w:sz w:val="28"/>
        </w:rPr>
        <w:t>人請推派</w:t>
      </w:r>
      <w:proofErr w:type="gramEnd"/>
      <w:r w:rsidR="00792CC9" w:rsidRPr="00415D53">
        <w:rPr>
          <w:rFonts w:ascii="標楷體" w:eastAsia="標楷體" w:hint="eastAsia"/>
          <w:sz w:val="28"/>
        </w:rPr>
        <w:t>一位代表為聯絡人。</w:t>
      </w:r>
    </w:p>
    <w:p w14:paraId="551223A6" w14:textId="5E0F04B0" w:rsidR="00792CC9" w:rsidRPr="00415D53" w:rsidRDefault="00B82755" w:rsidP="000B16E0">
      <w:pPr>
        <w:spacing w:line="480" w:lineRule="auto"/>
        <w:jc w:val="both"/>
        <w:rPr>
          <w:rFonts w:ascii="標楷體" w:eastAsia="標楷體"/>
          <w:sz w:val="28"/>
        </w:rPr>
      </w:pPr>
      <w:r w:rsidRPr="00415D53">
        <w:rPr>
          <w:rFonts w:ascii="標楷體" w:eastAsia="標楷體" w:hint="eastAsia"/>
          <w:sz w:val="28"/>
        </w:rPr>
        <w:t>連署</w:t>
      </w:r>
      <w:r w:rsidR="00792CC9" w:rsidRPr="00415D53">
        <w:rPr>
          <w:rFonts w:ascii="標楷體" w:eastAsia="標楷體" w:hint="eastAsia"/>
          <w:sz w:val="28"/>
        </w:rPr>
        <w:t>人代表姓名：</w:t>
      </w:r>
      <w:r w:rsidR="00792CC9" w:rsidRPr="00415D53">
        <w:rPr>
          <w:rFonts w:ascii="標楷體" w:eastAsia="標楷體"/>
          <w:sz w:val="28"/>
        </w:rPr>
        <w:t>______________</w:t>
      </w:r>
    </w:p>
    <w:p w14:paraId="33EE7D82" w14:textId="77777777" w:rsidR="00792CC9" w:rsidRPr="00415D53" w:rsidRDefault="00792CC9">
      <w:pPr>
        <w:jc w:val="both"/>
        <w:rPr>
          <w:rFonts w:ascii="標楷體" w:eastAsia="標楷體"/>
          <w:sz w:val="28"/>
        </w:rPr>
      </w:pPr>
    </w:p>
    <w:p w14:paraId="5F51B4C6" w14:textId="43FF39DF" w:rsidR="00792CC9" w:rsidRPr="00415D53" w:rsidRDefault="00BC120F" w:rsidP="000B16E0">
      <w:pPr>
        <w:jc w:val="both"/>
        <w:rPr>
          <w:rFonts w:ascii="標楷體" w:eastAsia="標楷體"/>
          <w:sz w:val="28"/>
        </w:rPr>
      </w:pPr>
      <w:r w:rsidRPr="00415D53">
        <w:rPr>
          <w:rFonts w:ascii="標楷體" w:eastAsia="標楷體"/>
          <w:sz w:val="28"/>
        </w:rPr>
        <w:br w:type="page"/>
      </w:r>
      <w:r w:rsidR="00BF27C5" w:rsidRPr="00415D53">
        <w:rPr>
          <w:rFonts w:ascii="標楷體" w:eastAsia="標楷體" w:hint="eastAsia"/>
          <w:sz w:val="28"/>
        </w:rPr>
        <w:lastRenderedPageBreak/>
        <w:t>三、</w:t>
      </w:r>
      <w:r w:rsidR="00792CC9" w:rsidRPr="00415D53">
        <w:rPr>
          <w:rFonts w:ascii="標楷體" w:eastAsia="標楷體" w:hint="eastAsia"/>
          <w:sz w:val="28"/>
        </w:rPr>
        <w:t>推薦理由：</w:t>
      </w:r>
    </w:p>
    <w:tbl>
      <w:tblPr>
        <w:tblW w:w="963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415D53" w:rsidRPr="00415D53" w14:paraId="3FE90AC8" w14:textId="77777777" w:rsidTr="00890E9D">
        <w:trPr>
          <w:trHeight w:val="11654"/>
        </w:trPr>
        <w:tc>
          <w:tcPr>
            <w:tcW w:w="9639" w:type="dxa"/>
          </w:tcPr>
          <w:p w14:paraId="5C90F3E2" w14:textId="77777777" w:rsidR="00792CC9" w:rsidRPr="00415D53" w:rsidRDefault="00792CC9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</w:tbl>
    <w:p w14:paraId="6A4F60C9" w14:textId="1652E878" w:rsidR="00792CC9" w:rsidRPr="00415D53" w:rsidRDefault="00792CC9" w:rsidP="00890E9D">
      <w:pPr>
        <w:jc w:val="right"/>
        <w:rPr>
          <w:rFonts w:ascii="標楷體" w:eastAsia="標楷體"/>
          <w:sz w:val="28"/>
        </w:rPr>
      </w:pPr>
      <w:r w:rsidRPr="00415D53">
        <w:rPr>
          <w:rFonts w:ascii="標楷體" w:eastAsia="標楷體"/>
          <w:sz w:val="20"/>
        </w:rPr>
        <w:t>(</w:t>
      </w:r>
      <w:r w:rsidRPr="00415D53">
        <w:rPr>
          <w:rFonts w:ascii="標楷體" w:eastAsia="標楷體" w:hint="eastAsia"/>
          <w:sz w:val="20"/>
        </w:rPr>
        <w:t>請以打字或書寫工整</w:t>
      </w:r>
      <w:r w:rsidRPr="00415D53">
        <w:rPr>
          <w:rFonts w:ascii="標楷體" w:eastAsia="標楷體"/>
          <w:sz w:val="20"/>
        </w:rPr>
        <w:t>)</w:t>
      </w:r>
    </w:p>
    <w:p w14:paraId="0240FFD3" w14:textId="0526E016" w:rsidR="00792CC9" w:rsidRPr="00415D53" w:rsidRDefault="00CC75B7">
      <w:pPr>
        <w:jc w:val="both"/>
        <w:rPr>
          <w:rFonts w:ascii="標楷體" w:eastAsia="標楷體"/>
          <w:sz w:val="28"/>
        </w:rPr>
      </w:pPr>
      <w:r w:rsidRPr="00415D53">
        <w:rPr>
          <w:rFonts w:ascii="標楷體" w:eastAsia="標楷體" w:hint="eastAsia"/>
          <w:sz w:val="28"/>
        </w:rPr>
        <w:t>連署</w:t>
      </w:r>
      <w:r w:rsidR="00792CC9" w:rsidRPr="00415D53">
        <w:rPr>
          <w:rFonts w:ascii="標楷體" w:eastAsia="標楷體" w:hint="eastAsia"/>
          <w:sz w:val="28"/>
        </w:rPr>
        <w:t>人代表簽名：</w:t>
      </w:r>
      <w:r w:rsidR="00792CC9" w:rsidRPr="00415D53">
        <w:rPr>
          <w:rFonts w:ascii="標楷體" w:eastAsia="標楷體"/>
          <w:sz w:val="28"/>
        </w:rPr>
        <w:t>___________________</w:t>
      </w:r>
    </w:p>
    <w:p w14:paraId="12A2FE59" w14:textId="77777777" w:rsidR="002B1EF9" w:rsidRPr="00415D53" w:rsidRDefault="002B1EF9">
      <w:pPr>
        <w:jc w:val="both"/>
        <w:rPr>
          <w:rFonts w:ascii="標楷體" w:eastAsia="標楷體"/>
          <w:sz w:val="28"/>
        </w:rPr>
      </w:pPr>
    </w:p>
    <w:p w14:paraId="4B345857" w14:textId="5D55CA6B" w:rsidR="002B1EF9" w:rsidRPr="00415D53" w:rsidRDefault="00961168" w:rsidP="00BF5645">
      <w:pPr>
        <w:jc w:val="both"/>
        <w:rPr>
          <w:rFonts w:ascii="標楷體" w:eastAsia="標楷體"/>
          <w:spacing w:val="-4"/>
          <w:sz w:val="20"/>
        </w:rPr>
      </w:pPr>
      <w:proofErr w:type="gramStart"/>
      <w:r w:rsidRPr="00415D53">
        <w:rPr>
          <w:rFonts w:ascii="標楷體" w:eastAsia="標楷體" w:hAnsi="標楷體" w:hint="eastAsia"/>
          <w:spacing w:val="-4"/>
          <w:sz w:val="28"/>
          <w:vertAlign w:val="superscript"/>
        </w:rPr>
        <w:t>＊</w:t>
      </w:r>
      <w:proofErr w:type="gramEnd"/>
      <w:r w:rsidRPr="00415D53">
        <w:rPr>
          <w:rFonts w:ascii="標楷體" w:eastAsia="標楷體" w:hint="eastAsia"/>
          <w:spacing w:val="-4"/>
          <w:sz w:val="20"/>
        </w:rPr>
        <w:t>已完成之候選人推薦表、候選人資料表及相關附件，請於114年10月20日(</w:t>
      </w:r>
      <w:proofErr w:type="gramStart"/>
      <w:r w:rsidRPr="00415D53">
        <w:rPr>
          <w:rFonts w:ascii="標楷體" w:eastAsia="標楷體" w:hint="eastAsia"/>
          <w:spacing w:val="-4"/>
          <w:sz w:val="20"/>
        </w:rPr>
        <w:t>一</w:t>
      </w:r>
      <w:proofErr w:type="gramEnd"/>
      <w:r w:rsidRPr="00415D53">
        <w:rPr>
          <w:rFonts w:ascii="標楷體" w:eastAsia="標楷體" w:hint="eastAsia"/>
          <w:spacing w:val="-4"/>
          <w:sz w:val="20"/>
        </w:rPr>
        <w:t>)前寄達或送達師範學院辦公</w:t>
      </w:r>
      <w:r w:rsidR="000601DD" w:rsidRPr="00415D53">
        <w:rPr>
          <w:rFonts w:ascii="標楷體" w:eastAsia="標楷體" w:hint="eastAsia"/>
          <w:spacing w:val="-4"/>
          <w:sz w:val="20"/>
        </w:rPr>
        <w:t>室。</w:t>
      </w:r>
    </w:p>
    <w:sectPr w:rsidR="002B1EF9" w:rsidRPr="00415D53" w:rsidSect="00890E9D">
      <w:pgSz w:w="11906" w:h="16838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661CD" w14:textId="77777777" w:rsidR="00437A93" w:rsidRDefault="00437A93" w:rsidP="00E90AA8">
      <w:pPr>
        <w:spacing w:line="240" w:lineRule="auto"/>
      </w:pPr>
      <w:r>
        <w:separator/>
      </w:r>
    </w:p>
  </w:endnote>
  <w:endnote w:type="continuationSeparator" w:id="0">
    <w:p w14:paraId="6D313D01" w14:textId="77777777" w:rsidR="00437A93" w:rsidRDefault="00437A93" w:rsidP="00E90A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A072E" w14:textId="77777777" w:rsidR="00437A93" w:rsidRDefault="00437A93" w:rsidP="00E90AA8">
      <w:pPr>
        <w:spacing w:line="240" w:lineRule="auto"/>
      </w:pPr>
      <w:r>
        <w:separator/>
      </w:r>
    </w:p>
  </w:footnote>
  <w:footnote w:type="continuationSeparator" w:id="0">
    <w:p w14:paraId="4C12C051" w14:textId="77777777" w:rsidR="00437A93" w:rsidRDefault="00437A93" w:rsidP="00E90A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71534"/>
    <w:multiLevelType w:val="singleLevel"/>
    <w:tmpl w:val="671C38F4"/>
    <w:lvl w:ilvl="0">
      <w:start w:val="1"/>
      <w:numFmt w:val="taiwaneseCountingThousand"/>
      <w:lvlText w:val="%1、"/>
      <w:legacy w:legacy="1" w:legacySpace="0" w:legacyIndent="425"/>
      <w:lvlJc w:val="left"/>
      <w:pPr>
        <w:ind w:left="425" w:hanging="425"/>
      </w:pPr>
    </w:lvl>
  </w:abstractNum>
  <w:num w:numId="1" w16cid:durableId="29132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CC9"/>
    <w:rsid w:val="00005805"/>
    <w:rsid w:val="000155A7"/>
    <w:rsid w:val="00053C68"/>
    <w:rsid w:val="000601DD"/>
    <w:rsid w:val="000620C0"/>
    <w:rsid w:val="000B16A6"/>
    <w:rsid w:val="000B16E0"/>
    <w:rsid w:val="000C01E0"/>
    <w:rsid w:val="000E4F55"/>
    <w:rsid w:val="00116B46"/>
    <w:rsid w:val="00141605"/>
    <w:rsid w:val="00173EB6"/>
    <w:rsid w:val="001D57EB"/>
    <w:rsid w:val="00226DF5"/>
    <w:rsid w:val="002337E3"/>
    <w:rsid w:val="002429A8"/>
    <w:rsid w:val="0029088D"/>
    <w:rsid w:val="002B1EF9"/>
    <w:rsid w:val="003057A2"/>
    <w:rsid w:val="00330A9F"/>
    <w:rsid w:val="0035233D"/>
    <w:rsid w:val="00372676"/>
    <w:rsid w:val="003C5FFB"/>
    <w:rsid w:val="003F2193"/>
    <w:rsid w:val="00415D53"/>
    <w:rsid w:val="00426A92"/>
    <w:rsid w:val="00437A93"/>
    <w:rsid w:val="004939B2"/>
    <w:rsid w:val="00494491"/>
    <w:rsid w:val="004973CF"/>
    <w:rsid w:val="004B76E1"/>
    <w:rsid w:val="004E6C41"/>
    <w:rsid w:val="00524092"/>
    <w:rsid w:val="0054301A"/>
    <w:rsid w:val="005461FB"/>
    <w:rsid w:val="0055094A"/>
    <w:rsid w:val="00570D4F"/>
    <w:rsid w:val="00665D37"/>
    <w:rsid w:val="00666454"/>
    <w:rsid w:val="00674CD0"/>
    <w:rsid w:val="006A1C6E"/>
    <w:rsid w:val="006B52D3"/>
    <w:rsid w:val="00701268"/>
    <w:rsid w:val="00771585"/>
    <w:rsid w:val="0079063C"/>
    <w:rsid w:val="00792CC9"/>
    <w:rsid w:val="00801F5C"/>
    <w:rsid w:val="0081643B"/>
    <w:rsid w:val="00825FB3"/>
    <w:rsid w:val="0082687D"/>
    <w:rsid w:val="00830A0A"/>
    <w:rsid w:val="008549D9"/>
    <w:rsid w:val="00874C48"/>
    <w:rsid w:val="00890E9D"/>
    <w:rsid w:val="00923930"/>
    <w:rsid w:val="00961168"/>
    <w:rsid w:val="00966A9B"/>
    <w:rsid w:val="00974D16"/>
    <w:rsid w:val="00992D19"/>
    <w:rsid w:val="009D050E"/>
    <w:rsid w:val="009E7468"/>
    <w:rsid w:val="00A0428E"/>
    <w:rsid w:val="00A2010D"/>
    <w:rsid w:val="00A6017A"/>
    <w:rsid w:val="00AE0FF2"/>
    <w:rsid w:val="00AE5486"/>
    <w:rsid w:val="00B179FC"/>
    <w:rsid w:val="00B31436"/>
    <w:rsid w:val="00B428A8"/>
    <w:rsid w:val="00B776A4"/>
    <w:rsid w:val="00B82755"/>
    <w:rsid w:val="00BC120F"/>
    <w:rsid w:val="00BD355F"/>
    <w:rsid w:val="00BF27C5"/>
    <w:rsid w:val="00BF5645"/>
    <w:rsid w:val="00C03362"/>
    <w:rsid w:val="00C332F5"/>
    <w:rsid w:val="00C8660A"/>
    <w:rsid w:val="00CC3C4E"/>
    <w:rsid w:val="00CC75B7"/>
    <w:rsid w:val="00CF4C8C"/>
    <w:rsid w:val="00D02B91"/>
    <w:rsid w:val="00D30128"/>
    <w:rsid w:val="00DB73EB"/>
    <w:rsid w:val="00DE0E45"/>
    <w:rsid w:val="00DE4018"/>
    <w:rsid w:val="00E14F2A"/>
    <w:rsid w:val="00E36499"/>
    <w:rsid w:val="00E50938"/>
    <w:rsid w:val="00E73F59"/>
    <w:rsid w:val="00E742C6"/>
    <w:rsid w:val="00E75D56"/>
    <w:rsid w:val="00E90AA8"/>
    <w:rsid w:val="00E97821"/>
    <w:rsid w:val="00EA4692"/>
    <w:rsid w:val="00EE2F0E"/>
    <w:rsid w:val="00EE55CE"/>
    <w:rsid w:val="00EE59AC"/>
    <w:rsid w:val="00F0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C14A9D"/>
  <w15:docId w15:val="{6672BF28-38C9-4C3A-B0B2-C9878A26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0A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E90AA8"/>
  </w:style>
  <w:style w:type="paragraph" w:styleId="a5">
    <w:name w:val="footer"/>
    <w:basedOn w:val="a"/>
    <w:link w:val="a6"/>
    <w:rsid w:val="00E90A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E9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eu\Vote\&#38498;&#38263;&#36980;&#36984;_90&#24180;\note\&#30003;&#35531;&#34920;&#26684;\&#38498;&#38263;&#20505;&#36984;&#20154;&#25512;&#34214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院長候選人推薦表</Template>
  <TotalTime>27</TotalTime>
  <Pages>3</Pages>
  <Words>55</Words>
  <Characters>314</Characters>
  <Application>Microsoft Office Word</Application>
  <DocSecurity>0</DocSecurity>
  <Lines>2</Lines>
  <Paragraphs>1</Paragraphs>
  <ScaleCrop>false</ScaleCrop>
  <Company>公司名稱未知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國立交通大學「電機資訊學院」院長候選人推薦表</dc:title>
  <dc:creator>呂沼燕</dc:creator>
  <cp:lastModifiedBy>高菱黛</cp:lastModifiedBy>
  <cp:revision>29</cp:revision>
  <cp:lastPrinted>2025-09-26T09:15:00Z</cp:lastPrinted>
  <dcterms:created xsi:type="dcterms:W3CDTF">2016-10-06T09:16:00Z</dcterms:created>
  <dcterms:modified xsi:type="dcterms:W3CDTF">2025-09-30T09:53:00Z</dcterms:modified>
</cp:coreProperties>
</file>